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C0D1" w14:textId="77777777" w:rsidR="00A16BE8" w:rsidRDefault="00D50F8C">
      <w:pPr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連江縣馬祖日報社甄選編輯部技工</w:t>
      </w:r>
      <w:r>
        <w:rPr>
          <w:rFonts w:ascii="標楷體" w:eastAsia="標楷體" w:hAnsi="標楷體" w:cs="標楷體"/>
          <w:b/>
          <w:sz w:val="36"/>
          <w:szCs w:val="36"/>
        </w:rPr>
        <w:t>(</w:t>
      </w:r>
      <w:r>
        <w:rPr>
          <w:rFonts w:ascii="標楷體" w:eastAsia="標楷體" w:hAnsi="標楷體" w:cs="標楷體"/>
          <w:b/>
          <w:sz w:val="36"/>
          <w:szCs w:val="36"/>
        </w:rPr>
        <w:t>編輯</w:t>
      </w:r>
      <w:r>
        <w:rPr>
          <w:rFonts w:ascii="標楷體" w:eastAsia="標楷體" w:hAnsi="標楷體" w:cs="標楷體"/>
          <w:b/>
          <w:sz w:val="36"/>
          <w:szCs w:val="36"/>
        </w:rPr>
        <w:t>)</w:t>
      </w:r>
      <w:r>
        <w:rPr>
          <w:rFonts w:ascii="標楷體" w:eastAsia="標楷體" w:hAnsi="標楷體" w:cs="標楷體"/>
          <w:b/>
          <w:sz w:val="36"/>
          <w:szCs w:val="36"/>
        </w:rPr>
        <w:t>報名表</w:t>
      </w:r>
    </w:p>
    <w:p w14:paraId="0D17FC8D" w14:textId="77777777" w:rsidR="00A16BE8" w:rsidRDefault="00D50F8C">
      <w:r>
        <w:rPr>
          <w:rFonts w:ascii="標楷體" w:eastAsia="標楷體" w:hAnsi="標楷體" w:cs="標楷體"/>
        </w:rPr>
        <w:t>編號：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49"/>
        <w:gridCol w:w="560"/>
        <w:gridCol w:w="465"/>
        <w:gridCol w:w="701"/>
        <w:gridCol w:w="525"/>
        <w:gridCol w:w="15"/>
        <w:gridCol w:w="906"/>
        <w:gridCol w:w="360"/>
        <w:gridCol w:w="373"/>
        <w:gridCol w:w="457"/>
        <w:gridCol w:w="250"/>
        <w:gridCol w:w="207"/>
        <w:gridCol w:w="1592"/>
      </w:tblGrid>
      <w:tr w:rsidR="00A16BE8" w14:paraId="0302C0F0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072E7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50545" w14:textId="77777777" w:rsidR="00A16BE8" w:rsidRDefault="00A16BE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823ED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6F850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0FE43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4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2B14" w14:textId="77777777" w:rsidR="00A16BE8" w:rsidRDefault="00D50F8C">
            <w:pPr>
              <w:spacing w:line="320" w:lineRule="exact"/>
              <w:ind w:firstLine="480"/>
            </w:pPr>
            <w:r>
              <w:rPr>
                <w:rFonts w:ascii="標楷體" w:eastAsia="標楷體" w:hAnsi="標楷體" w:cs="標楷體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76D5" w14:textId="77777777" w:rsidR="00A16BE8" w:rsidRDefault="00D50F8C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相片</w:t>
            </w:r>
          </w:p>
          <w:p w14:paraId="2C7797AE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得免貼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A16BE8" w14:paraId="4C350118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58AF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6EC78" w14:textId="77777777" w:rsidR="00A16BE8" w:rsidRDefault="00A16BE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A9F98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688F" w14:textId="77777777" w:rsidR="00A16BE8" w:rsidRDefault="00D50F8C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 xml:space="preserve">              </w:t>
            </w:r>
            <w:r>
              <w:rPr>
                <w:rFonts w:ascii="標楷體" w:eastAsia="標楷體" w:hAnsi="標楷體" w:cs="標楷體"/>
              </w:rPr>
              <w:t>學校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科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DD5C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A16BE8" w14:paraId="3AEE7201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CB10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B5FA62" w14:textId="77777777" w:rsidR="00A16BE8" w:rsidRDefault="00D50F8C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345B6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現職職稱</w:t>
            </w:r>
          </w:p>
        </w:tc>
        <w:tc>
          <w:tcPr>
            <w:tcW w:w="2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A6353A" w14:textId="77777777" w:rsidR="00A16BE8" w:rsidRDefault="00D50F8C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79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4D14D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A16BE8" w14:paraId="194C3087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87417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訊</w:t>
            </w:r>
          </w:p>
          <w:p w14:paraId="3BAA8D7E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ED46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4962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CFBDD" w14:textId="77777777" w:rsidR="00A16BE8" w:rsidRDefault="00D50F8C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  <w:p w14:paraId="5886F6CB" w14:textId="77777777" w:rsidR="00A16BE8" w:rsidRDefault="00D50F8C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  <w:p w14:paraId="4CB6BBB7" w14:textId="77777777" w:rsidR="00A16BE8" w:rsidRDefault="00D50F8C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A16BE8" w14:paraId="363CCFE8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E64BE" w14:textId="77777777" w:rsidR="00A16BE8" w:rsidRDefault="00D50F8C">
            <w:pPr>
              <w:widowControl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E-mail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</w:p>
        </w:tc>
        <w:tc>
          <w:tcPr>
            <w:tcW w:w="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B7B41" w14:textId="77777777" w:rsidR="00A16BE8" w:rsidRDefault="00A16BE8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44939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FD07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A16BE8" w14:paraId="0181010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0D35E" w14:textId="77777777" w:rsidR="00A16BE8" w:rsidRDefault="00D50F8C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經歷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A00D" w14:textId="77777777" w:rsidR="00A16BE8" w:rsidRDefault="00D50F8C">
            <w:p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機關（公司）</w:t>
            </w:r>
          </w:p>
          <w:p w14:paraId="043E09F0" w14:textId="77777777" w:rsidR="00A16BE8" w:rsidRDefault="00D50F8C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FEF5D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E9EF3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93CB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6791D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A16BE8" w14:paraId="7D6C033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0B8C1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CAB8C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DD354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12391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E5AA6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87E7F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D96D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1E36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E1DE" w14:textId="77777777" w:rsidR="00A16BE8" w:rsidRDefault="00A16B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A16BE8" w14:paraId="4E389E5F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3979E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C4503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08246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6668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9FB7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EF3BD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985B5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B47BF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C3FCD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16BE8" w14:paraId="048C065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088F0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244A5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01F51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5B2A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C33F3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1B504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A15B8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027AF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3760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16BE8" w14:paraId="0DF69728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BEE62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D09D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D48C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E03EF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9B215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18354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81418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7C0BF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A4C1B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16BE8" w14:paraId="19363C94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189DC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29CD4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75E0A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6420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E5D5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DFDC8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DE6F5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1FDE0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54F0B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16BE8" w14:paraId="3745595B" w14:textId="7777777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EBC9A" w14:textId="77777777" w:rsidR="00A16BE8" w:rsidRDefault="00A16BE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63AAF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2424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54761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026F6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733A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832F6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FEBA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40D0C" w14:textId="77777777" w:rsidR="00A16BE8" w:rsidRDefault="00A16B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16BE8" w14:paraId="76B07FDA" w14:textId="7777777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390" w:type="dxa"/>
            <w:gridSpan w:val="15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1C349" w14:textId="77777777" w:rsidR="00A16BE8" w:rsidRDefault="00D50F8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報名資料檢核表</w:t>
            </w:r>
          </w:p>
          <w:p w14:paraId="5F2DAF72" w14:textId="77777777" w:rsidR="00A16BE8" w:rsidRDefault="00D50F8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身分證正反面影本、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畢業證書影本、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車駕照、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服務證明書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無則免付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16BE8" w14:paraId="01469290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9390" w:type="dxa"/>
            <w:gridSpan w:val="1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5CD6C" w14:textId="77777777" w:rsidR="00A16BE8" w:rsidRDefault="00D50F8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簡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要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自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述</w:t>
            </w:r>
          </w:p>
        </w:tc>
      </w:tr>
      <w:tr w:rsidR="00A16BE8" w14:paraId="13EB949D" w14:textId="77777777">
        <w:tblPrEx>
          <w:tblCellMar>
            <w:top w:w="0" w:type="dxa"/>
            <w:bottom w:w="0" w:type="dxa"/>
          </w:tblCellMar>
        </w:tblPrEx>
        <w:trPr>
          <w:cantSplit/>
          <w:trHeight w:val="6089"/>
        </w:trPr>
        <w:tc>
          <w:tcPr>
            <w:tcW w:w="939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14833" w14:textId="77777777" w:rsidR="00A16BE8" w:rsidRDefault="00A16BE8">
            <w:pPr>
              <w:spacing w:before="240" w:line="276" w:lineRule="auto"/>
              <w:ind w:firstLine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B0FFF9" w14:textId="77777777" w:rsidR="00A16BE8" w:rsidRDefault="00A16BE8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sectPr w:rsidR="00A16BE8">
      <w:pgSz w:w="11906" w:h="16838"/>
      <w:pgMar w:top="737" w:right="1134" w:bottom="426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F442" w14:textId="77777777" w:rsidR="00D50F8C" w:rsidRDefault="00D50F8C">
      <w:r>
        <w:separator/>
      </w:r>
    </w:p>
  </w:endnote>
  <w:endnote w:type="continuationSeparator" w:id="0">
    <w:p w14:paraId="5FCE5529" w14:textId="77777777" w:rsidR="00D50F8C" w:rsidRDefault="00D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298F" w14:textId="77777777" w:rsidR="00D50F8C" w:rsidRDefault="00D50F8C">
      <w:r>
        <w:rPr>
          <w:color w:val="000000"/>
        </w:rPr>
        <w:separator/>
      </w:r>
    </w:p>
  </w:footnote>
  <w:footnote w:type="continuationSeparator" w:id="0">
    <w:p w14:paraId="0A37FF7A" w14:textId="77777777" w:rsidR="00D50F8C" w:rsidRDefault="00D5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6BE8"/>
    <w:rsid w:val="004D3070"/>
    <w:rsid w:val="00A16BE8"/>
    <w:rsid w:val="00D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715E"/>
  <w15:docId w15:val="{DF0708A6-45C8-4DE4-A005-2C17CFF6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1664" w:hanging="502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lined">
    <w:name w:val="lined"/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連江縣南竿鄉公所 機關主管</dc:creator>
  <cp:lastModifiedBy>Paper</cp:lastModifiedBy>
  <cp:revision>2</cp:revision>
  <cp:lastPrinted>2023-08-02T08:21:00Z</cp:lastPrinted>
  <dcterms:created xsi:type="dcterms:W3CDTF">2025-11-19T03:35:00Z</dcterms:created>
  <dcterms:modified xsi:type="dcterms:W3CDTF">2025-11-19T03:35:00Z</dcterms:modified>
</cp:coreProperties>
</file>