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39A5" w14:textId="77777777" w:rsidR="00235619" w:rsidRDefault="00000000">
      <w:pPr>
        <w:jc w:val="center"/>
      </w:pPr>
      <w:r>
        <w:rPr>
          <w:rFonts w:ascii="標楷體" w:eastAsia="標楷體" w:hAnsi="標楷體" w:cs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3EDC1" wp14:editId="6064ED0A">
                <wp:simplePos x="0" y="0"/>
                <wp:positionH relativeFrom="column">
                  <wp:posOffset>-281936</wp:posOffset>
                </wp:positionH>
                <wp:positionV relativeFrom="paragraph">
                  <wp:posOffset>-144146</wp:posOffset>
                </wp:positionV>
                <wp:extent cx="628650" cy="295278"/>
                <wp:effectExtent l="0" t="0" r="19050" b="28572"/>
                <wp:wrapNone/>
                <wp:docPr id="16870785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72614" w14:textId="77777777" w:rsidR="00235619" w:rsidRDefault="00000000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3ED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.2pt;margin-top:-11.35pt;width:49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" strokeweight=".26467mm">
                <v:textbox>
                  <w:txbxContent>
                    <w:p w14:paraId="1DD72614" w14:textId="77777777" w:rsidR="00235619" w:rsidRDefault="00000000">
                      <w:pPr>
                        <w:snapToGrid w:val="0"/>
                      </w:pPr>
                      <w:r>
                        <w:rPr>
                          <w:rFonts w:ascii="標楷體" w:eastAsia="標楷體" w:hAnsi="標楷體" w:cs="新細明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sz w:val="36"/>
          <w:szCs w:val="36"/>
        </w:rPr>
        <w:t>連江縣馬祖日報社甄選臨時人員報名表</w:t>
      </w:r>
    </w:p>
    <w:p w14:paraId="012C220C" w14:textId="77777777" w:rsidR="00235619" w:rsidRDefault="00000000">
      <w:r>
        <w:rPr>
          <w:rFonts w:ascii="標楷體" w:eastAsia="標楷體" w:hAnsi="標楷體" w:cs="標楷體"/>
        </w:rPr>
        <w:t>編號：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991"/>
        <w:gridCol w:w="560"/>
        <w:gridCol w:w="1166"/>
        <w:gridCol w:w="525"/>
        <w:gridCol w:w="15"/>
        <w:gridCol w:w="906"/>
        <w:gridCol w:w="1440"/>
        <w:gridCol w:w="1799"/>
      </w:tblGrid>
      <w:tr w:rsidR="00235619" w14:paraId="1933489E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2D531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9806E" w14:textId="77777777" w:rsidR="00235619" w:rsidRDefault="00235619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FA2E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A7C78" w14:textId="77777777" w:rsidR="00235619" w:rsidRDefault="002356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E58E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449E2" w14:textId="77777777" w:rsidR="00235619" w:rsidRDefault="00000000">
            <w:pPr>
              <w:spacing w:line="320" w:lineRule="exact"/>
              <w:ind w:firstLine="480"/>
            </w:pPr>
            <w:r>
              <w:rPr>
                <w:rFonts w:ascii="標楷體" w:eastAsia="標楷體" w:hAnsi="標楷體" w:cs="標楷體"/>
              </w:rPr>
              <w:t>年　　月　　日</w:t>
            </w:r>
          </w:p>
        </w:tc>
        <w:tc>
          <w:tcPr>
            <w:tcW w:w="17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34004" w14:textId="77777777" w:rsidR="00235619" w:rsidRDefault="0000000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相片</w:t>
            </w:r>
          </w:p>
          <w:p w14:paraId="4D7B95EB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235619" w14:paraId="19E93DC7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58C9E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08495" w14:textId="77777777" w:rsidR="00235619" w:rsidRDefault="00235619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B1349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F921C" w14:textId="77777777" w:rsidR="0023561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 xml:space="preserve">              學校       科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53E06" w14:textId="77777777" w:rsidR="00235619" w:rsidRDefault="00235619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235619" w14:paraId="362D5DBF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3CDB7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27B7D3" w14:textId="77777777" w:rsidR="00235619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40B65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現職職稱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F5F132" w14:textId="77777777" w:rsidR="00235619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2B3EC" w14:textId="77777777" w:rsidR="00235619" w:rsidRDefault="00235619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235619" w14:paraId="525B92C5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22947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通  訊</w:t>
            </w:r>
          </w:p>
          <w:p w14:paraId="07A647D0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DA0D3" w14:textId="77777777" w:rsidR="00235619" w:rsidRDefault="002356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F8336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9902D" w14:textId="77777777" w:rsidR="0023561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612CD4DA" w14:textId="77777777" w:rsidR="0023561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0FEEAC7B" w14:textId="77777777" w:rsidR="0023561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235619" w14:paraId="5079C32F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703A" w14:textId="77777777" w:rsidR="00235619" w:rsidRDefault="00000000">
            <w:pPr>
              <w:widowControl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E-mail：</w:t>
            </w:r>
          </w:p>
        </w:tc>
        <w:tc>
          <w:tcPr>
            <w:tcW w:w="5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020AE" w14:textId="77777777" w:rsidR="00235619" w:rsidRDefault="00235619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2BB94" w14:textId="77777777" w:rsidR="00235619" w:rsidRDefault="00235619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30D14" w14:textId="77777777" w:rsidR="00235619" w:rsidRDefault="00235619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235619" w14:paraId="5FC136B8" w14:textId="7777777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390" w:type="dxa"/>
            <w:gridSpan w:val="9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1B2EB" w14:textId="77777777" w:rsidR="00235619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報名資料檢核表</w:t>
            </w:r>
          </w:p>
          <w:p w14:paraId="7579E132" w14:textId="77777777" w:rsidR="00235619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□身分證正反面影本、□汽(機)車駕照、□服務證明書(無則免付)</w:t>
            </w:r>
          </w:p>
        </w:tc>
      </w:tr>
      <w:tr w:rsidR="00235619" w14:paraId="1977CA55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9390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D1EEB" w14:textId="77777777" w:rsidR="0023561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簡  要  自  述</w:t>
            </w:r>
          </w:p>
        </w:tc>
      </w:tr>
      <w:tr w:rsidR="00235619" w14:paraId="5F10BFC3" w14:textId="77777777">
        <w:tblPrEx>
          <w:tblCellMar>
            <w:top w:w="0" w:type="dxa"/>
            <w:bottom w:w="0" w:type="dxa"/>
          </w:tblCellMar>
        </w:tblPrEx>
        <w:trPr>
          <w:cantSplit/>
          <w:trHeight w:val="9068"/>
        </w:trPr>
        <w:tc>
          <w:tcPr>
            <w:tcW w:w="939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9D1C2" w14:textId="77777777" w:rsidR="00235619" w:rsidRDefault="00235619">
            <w:pPr>
              <w:spacing w:before="240" w:line="276" w:lineRule="auto"/>
              <w:ind w:firstLine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999633" w14:textId="77777777" w:rsidR="00235619" w:rsidRDefault="00235619">
      <w:pPr>
        <w:jc w:val="both"/>
        <w:rPr>
          <w:rFonts w:ascii="標楷體" w:eastAsia="標楷體" w:hAnsi="標楷體" w:cs="標楷體"/>
          <w:b/>
          <w:sz w:val="22"/>
          <w:szCs w:val="22"/>
        </w:rPr>
      </w:pPr>
    </w:p>
    <w:sectPr w:rsidR="00235619">
      <w:pgSz w:w="11906" w:h="16838"/>
      <w:pgMar w:top="737" w:right="1134" w:bottom="426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AF5C" w14:textId="77777777" w:rsidR="00CC6607" w:rsidRDefault="00CC6607">
      <w:r>
        <w:separator/>
      </w:r>
    </w:p>
  </w:endnote>
  <w:endnote w:type="continuationSeparator" w:id="0">
    <w:p w14:paraId="6354AFDE" w14:textId="77777777" w:rsidR="00CC6607" w:rsidRDefault="00CC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13E2" w14:textId="77777777" w:rsidR="00CC6607" w:rsidRDefault="00CC6607">
      <w:r>
        <w:rPr>
          <w:color w:val="000000"/>
        </w:rPr>
        <w:separator/>
      </w:r>
    </w:p>
  </w:footnote>
  <w:footnote w:type="continuationSeparator" w:id="0">
    <w:p w14:paraId="19D4E025" w14:textId="77777777" w:rsidR="00CC6607" w:rsidRDefault="00CC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5619"/>
    <w:rsid w:val="00235619"/>
    <w:rsid w:val="00CC6607"/>
    <w:rsid w:val="00E22BA0"/>
    <w:rsid w:val="00E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7506"/>
  <w15:docId w15:val="{B81EDA90-FBFD-4336-91FD-A63FCDA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1664" w:hanging="502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lined">
    <w:name w:val="lined"/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連江縣南竿鄉公所 機關主管</dc:creator>
  <cp:lastModifiedBy>曉琴 鄭</cp:lastModifiedBy>
  <cp:revision>2</cp:revision>
  <cp:lastPrinted>2023-08-02T08:21:00Z</cp:lastPrinted>
  <dcterms:created xsi:type="dcterms:W3CDTF">2026-04-27T07:41:00Z</dcterms:created>
  <dcterms:modified xsi:type="dcterms:W3CDTF">2026-04-27T07:41:00Z</dcterms:modified>
</cp:coreProperties>
</file>