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DF3" w:rsidRDefault="00895B23">
      <w:pPr>
        <w:jc w:val="center"/>
      </w:pPr>
      <w:bookmarkStart w:id="0" w:name="_GoBack"/>
      <w:bookmarkEnd w:id="0"/>
      <w:r>
        <w:rPr>
          <w:rFonts w:ascii="標楷體" w:eastAsia="標楷體" w:hAnsi="標楷體" w:cs="標楷體"/>
          <w:b/>
          <w:sz w:val="36"/>
          <w:szCs w:val="36"/>
        </w:rPr>
        <w:t>連江縣馬祖日報社甄選記者報名表</w:t>
      </w:r>
    </w:p>
    <w:p w:rsidR="00C83DF3" w:rsidRDefault="00895B23">
      <w:r>
        <w:rPr>
          <w:rFonts w:ascii="標楷體" w:eastAsia="標楷體" w:hAnsi="標楷體" w:cs="標楷體"/>
        </w:rPr>
        <w:t>編號：</w:t>
      </w:r>
    </w:p>
    <w:tbl>
      <w:tblPr>
        <w:tblW w:w="93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842"/>
        <w:gridCol w:w="149"/>
        <w:gridCol w:w="560"/>
        <w:gridCol w:w="465"/>
        <w:gridCol w:w="701"/>
        <w:gridCol w:w="525"/>
        <w:gridCol w:w="15"/>
        <w:gridCol w:w="906"/>
        <w:gridCol w:w="360"/>
        <w:gridCol w:w="373"/>
        <w:gridCol w:w="457"/>
        <w:gridCol w:w="250"/>
        <w:gridCol w:w="207"/>
        <w:gridCol w:w="1592"/>
      </w:tblGrid>
      <w:tr w:rsidR="00C83DF3">
        <w:tblPrEx>
          <w:tblCellMar>
            <w:top w:w="0" w:type="dxa"/>
            <w:bottom w:w="0" w:type="dxa"/>
          </w:tblCellMar>
        </w:tblPrEx>
        <w:trPr>
          <w:cantSplit/>
          <w:trHeight w:val="841"/>
        </w:trPr>
        <w:tc>
          <w:tcPr>
            <w:tcW w:w="9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3DF3" w:rsidRDefault="00895B23">
            <w:pPr>
              <w:spacing w:line="320" w:lineRule="exact"/>
              <w:jc w:val="center"/>
            </w:pPr>
            <w:r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199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DF3" w:rsidRDefault="00C83DF3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3DF3" w:rsidRDefault="00895B23">
            <w:pPr>
              <w:spacing w:line="320" w:lineRule="exact"/>
              <w:jc w:val="center"/>
            </w:pPr>
            <w:r>
              <w:rPr>
                <w:rFonts w:ascii="標楷體" w:eastAsia="標楷體" w:hAnsi="標楷體" w:cs="標楷體"/>
              </w:rPr>
              <w:t>性別</w:t>
            </w:r>
          </w:p>
        </w:tc>
        <w:tc>
          <w:tcPr>
            <w:tcW w:w="116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3DF3" w:rsidRDefault="00C83DF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3DF3" w:rsidRDefault="00895B23">
            <w:pPr>
              <w:spacing w:line="320" w:lineRule="exact"/>
              <w:jc w:val="center"/>
            </w:pPr>
            <w:r>
              <w:rPr>
                <w:rFonts w:ascii="標楷體" w:eastAsia="標楷體" w:hAnsi="標楷體" w:cs="標楷體"/>
              </w:rPr>
              <w:t>出生日期</w:t>
            </w:r>
          </w:p>
        </w:tc>
        <w:tc>
          <w:tcPr>
            <w:tcW w:w="2346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3DF3" w:rsidRDefault="00895B23">
            <w:pPr>
              <w:spacing w:line="320" w:lineRule="exact"/>
              <w:ind w:firstLine="480"/>
            </w:pPr>
            <w:r>
              <w:rPr>
                <w:rFonts w:ascii="標楷體" w:eastAsia="標楷體" w:hAnsi="標楷體" w:cs="標楷體"/>
              </w:rPr>
              <w:t>年　　月　　日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3DF3" w:rsidRDefault="00895B23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相片</w:t>
            </w:r>
          </w:p>
          <w:p w:rsidR="00C83DF3" w:rsidRDefault="00895B23">
            <w:pPr>
              <w:spacing w:line="320" w:lineRule="exact"/>
              <w:jc w:val="center"/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得免貼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C83DF3">
        <w:tblPrEx>
          <w:tblCellMar>
            <w:top w:w="0" w:type="dxa"/>
            <w:bottom w:w="0" w:type="dxa"/>
          </w:tblCellMar>
        </w:tblPrEx>
        <w:trPr>
          <w:cantSplit/>
          <w:trHeight w:val="841"/>
        </w:trPr>
        <w:tc>
          <w:tcPr>
            <w:tcW w:w="9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3DF3" w:rsidRDefault="00895B23">
            <w:pPr>
              <w:spacing w:line="320" w:lineRule="exact"/>
              <w:jc w:val="center"/>
            </w:pPr>
            <w:r>
              <w:rPr>
                <w:rFonts w:ascii="標楷體" w:eastAsia="標楷體" w:hAnsi="標楷體" w:cs="標楷體"/>
              </w:rPr>
              <w:t>身分證統　號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DF3" w:rsidRDefault="00C83DF3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3DF3" w:rsidRDefault="00895B23">
            <w:pPr>
              <w:spacing w:line="320" w:lineRule="exact"/>
              <w:jc w:val="center"/>
            </w:pPr>
            <w:r>
              <w:rPr>
                <w:rFonts w:ascii="標楷體" w:eastAsia="標楷體" w:hAnsi="標楷體" w:cs="標楷體"/>
              </w:rPr>
              <w:t>最高學歷</w:t>
            </w:r>
          </w:p>
        </w:tc>
        <w:tc>
          <w:tcPr>
            <w:tcW w:w="40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3DF3" w:rsidRDefault="00895B23">
            <w:pPr>
              <w:spacing w:line="320" w:lineRule="exact"/>
            </w:pPr>
            <w:r>
              <w:rPr>
                <w:rFonts w:ascii="標楷體" w:eastAsia="標楷體" w:hAnsi="標楷體" w:cs="標楷體"/>
              </w:rPr>
              <w:t xml:space="preserve">              </w:t>
            </w:r>
            <w:r>
              <w:rPr>
                <w:rFonts w:ascii="標楷體" w:eastAsia="標楷體" w:hAnsi="標楷體" w:cs="標楷體"/>
              </w:rPr>
              <w:t>學校</w:t>
            </w:r>
            <w:r>
              <w:rPr>
                <w:rFonts w:ascii="標楷體" w:eastAsia="標楷體" w:hAnsi="標楷體" w:cs="標楷體"/>
              </w:rPr>
              <w:t xml:space="preserve">       </w:t>
            </w:r>
            <w:r>
              <w:rPr>
                <w:rFonts w:ascii="標楷體" w:eastAsia="標楷體" w:hAnsi="標楷體" w:cs="標楷體"/>
              </w:rPr>
              <w:t>科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（</w:t>
            </w:r>
            <w:r>
              <w:rPr>
                <w:rFonts w:ascii="標楷體" w:eastAsia="標楷體" w:hAnsi="標楷體" w:cs="標楷體"/>
              </w:rPr>
              <w:t>系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）</w:t>
            </w:r>
          </w:p>
        </w:tc>
        <w:tc>
          <w:tcPr>
            <w:tcW w:w="1799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3DF3" w:rsidRDefault="00C83DF3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</w:tr>
      <w:tr w:rsidR="00C83DF3">
        <w:tblPrEx>
          <w:tblCellMar>
            <w:top w:w="0" w:type="dxa"/>
            <w:bottom w:w="0" w:type="dxa"/>
          </w:tblCellMar>
        </w:tblPrEx>
        <w:trPr>
          <w:cantSplit/>
          <w:trHeight w:val="841"/>
        </w:trPr>
        <w:tc>
          <w:tcPr>
            <w:tcW w:w="9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3DF3" w:rsidRDefault="00895B23">
            <w:pPr>
              <w:spacing w:line="320" w:lineRule="exact"/>
              <w:jc w:val="center"/>
            </w:pPr>
            <w:r>
              <w:rPr>
                <w:rFonts w:ascii="標楷體" w:eastAsia="標楷體" w:hAnsi="標楷體" w:cs="標楷體"/>
              </w:rPr>
              <w:t>現職服務單位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83DF3" w:rsidRDefault="00895B23">
            <w:pPr>
              <w:spacing w:line="320" w:lineRule="exact"/>
              <w:jc w:val="right"/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（無者免填）</w:t>
            </w: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3DF3" w:rsidRDefault="00895B23">
            <w:pPr>
              <w:spacing w:line="320" w:lineRule="exact"/>
              <w:jc w:val="center"/>
            </w:pPr>
            <w:r>
              <w:rPr>
                <w:rFonts w:ascii="標楷體" w:eastAsia="標楷體" w:hAnsi="標楷體" w:cs="標楷體"/>
              </w:rPr>
              <w:t>現職職稱</w:t>
            </w:r>
          </w:p>
        </w:tc>
        <w:tc>
          <w:tcPr>
            <w:tcW w:w="23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83DF3" w:rsidRDefault="00895B23">
            <w:pPr>
              <w:spacing w:line="320" w:lineRule="exact"/>
              <w:jc w:val="right"/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（無者免填）</w:t>
            </w:r>
          </w:p>
        </w:tc>
        <w:tc>
          <w:tcPr>
            <w:tcW w:w="1799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3DF3" w:rsidRDefault="00C83DF3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</w:tr>
      <w:tr w:rsidR="00C83DF3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9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3DF3" w:rsidRDefault="00895B23">
            <w:pPr>
              <w:spacing w:line="320" w:lineRule="exact"/>
              <w:jc w:val="center"/>
            </w:pPr>
            <w:r>
              <w:rPr>
                <w:rFonts w:ascii="標楷體" w:eastAsia="標楷體" w:hAnsi="標楷體" w:cs="標楷體"/>
              </w:rPr>
              <w:t>通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訊</w:t>
            </w:r>
          </w:p>
          <w:p w:rsidR="00C83DF3" w:rsidRDefault="00895B23">
            <w:pPr>
              <w:spacing w:line="320" w:lineRule="exact"/>
              <w:jc w:val="center"/>
            </w:pPr>
            <w:r>
              <w:rPr>
                <w:rFonts w:ascii="標楷體" w:eastAsia="標楷體" w:hAnsi="標楷體" w:cs="標楷體"/>
              </w:rPr>
              <w:t>地　址</w:t>
            </w:r>
          </w:p>
        </w:tc>
        <w:tc>
          <w:tcPr>
            <w:tcW w:w="51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3DF3" w:rsidRDefault="00C83DF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3DF3" w:rsidRDefault="00895B23">
            <w:pPr>
              <w:spacing w:line="320" w:lineRule="exact"/>
              <w:jc w:val="center"/>
            </w:pPr>
            <w:r>
              <w:rPr>
                <w:rFonts w:ascii="標楷體" w:eastAsia="標楷體" w:hAnsi="標楷體" w:cs="標楷體"/>
              </w:rPr>
              <w:t>電　　　話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3DF3" w:rsidRDefault="00895B23">
            <w:pPr>
              <w:spacing w:line="320" w:lineRule="exact"/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（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O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）</w:t>
            </w:r>
          </w:p>
          <w:p w:rsidR="00C83DF3" w:rsidRDefault="00895B23">
            <w:pPr>
              <w:spacing w:line="320" w:lineRule="exact"/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（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H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）</w:t>
            </w:r>
          </w:p>
          <w:p w:rsidR="00C83DF3" w:rsidRDefault="00895B23">
            <w:pPr>
              <w:spacing w:line="320" w:lineRule="exact"/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手機：</w:t>
            </w:r>
          </w:p>
        </w:tc>
      </w:tr>
      <w:tr w:rsidR="00C83DF3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9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3DF3" w:rsidRDefault="00895B23">
            <w:pPr>
              <w:widowControl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E-mail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：</w:t>
            </w:r>
          </w:p>
        </w:tc>
        <w:tc>
          <w:tcPr>
            <w:tcW w:w="51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3DF3" w:rsidRDefault="00C83DF3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3DF3" w:rsidRDefault="00C83DF3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3DF3" w:rsidRDefault="00C83DF3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</w:tr>
      <w:tr w:rsidR="00C83DF3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DF3" w:rsidRDefault="00895B23">
            <w:pPr>
              <w:spacing w:line="320" w:lineRule="exact"/>
              <w:jc w:val="both"/>
            </w:pPr>
            <w:r>
              <w:rPr>
                <w:rFonts w:ascii="標楷體" w:eastAsia="標楷體" w:hAnsi="標楷體" w:cs="標楷體"/>
              </w:rPr>
              <w:t>經歷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（請依序詳實填寫，現職單位請填在最後）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3DF3" w:rsidRDefault="00895B23">
            <w:pPr>
              <w:spacing w:line="32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機關（公司）</w:t>
            </w:r>
          </w:p>
          <w:p w:rsidR="00C83DF3" w:rsidRDefault="00895B23">
            <w:pPr>
              <w:spacing w:line="320" w:lineRule="exact"/>
            </w:pPr>
            <w:r>
              <w:rPr>
                <w:rFonts w:ascii="標楷體" w:eastAsia="標楷體" w:hAnsi="標楷體" w:cs="標楷體"/>
              </w:rPr>
              <w:t>名稱</w:t>
            </w:r>
          </w:p>
        </w:tc>
        <w:tc>
          <w:tcPr>
            <w:tcW w:w="117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3DF3" w:rsidRDefault="00895B23">
            <w:pPr>
              <w:spacing w:line="320" w:lineRule="exact"/>
              <w:jc w:val="center"/>
            </w:pPr>
            <w:r>
              <w:rPr>
                <w:rFonts w:ascii="標楷體" w:eastAsia="標楷體" w:hAnsi="標楷體" w:cs="標楷體"/>
              </w:rPr>
              <w:t>職　　稱</w:t>
            </w:r>
          </w:p>
        </w:tc>
        <w:tc>
          <w:tcPr>
            <w:tcW w:w="214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3DF3" w:rsidRDefault="00895B23">
            <w:pPr>
              <w:spacing w:line="320" w:lineRule="exact"/>
              <w:jc w:val="center"/>
            </w:pPr>
            <w:r>
              <w:rPr>
                <w:rFonts w:ascii="標楷體" w:eastAsia="標楷體" w:hAnsi="標楷體" w:cs="標楷體"/>
              </w:rPr>
              <w:t>擔　任　工　作</w:t>
            </w:r>
          </w:p>
        </w:tc>
        <w:tc>
          <w:tcPr>
            <w:tcW w:w="1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3DF3" w:rsidRDefault="00895B23">
            <w:pPr>
              <w:spacing w:line="320" w:lineRule="exact"/>
              <w:jc w:val="center"/>
            </w:pPr>
            <w:r>
              <w:rPr>
                <w:rFonts w:ascii="標楷體" w:eastAsia="標楷體" w:hAnsi="標楷體" w:cs="標楷體"/>
              </w:rPr>
              <w:t>起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訖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時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間</w:t>
            </w: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3DF3" w:rsidRDefault="00895B23">
            <w:pPr>
              <w:spacing w:line="320" w:lineRule="exact"/>
              <w:jc w:val="center"/>
            </w:pPr>
            <w:r>
              <w:rPr>
                <w:rFonts w:ascii="標楷體" w:eastAsia="標楷體" w:hAnsi="標楷體" w:cs="標楷體"/>
              </w:rPr>
              <w:t>備　　　考</w:t>
            </w:r>
          </w:p>
        </w:tc>
      </w:tr>
      <w:tr w:rsidR="00C83DF3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988" w:type="dxa"/>
            <w:vMerge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DF3" w:rsidRDefault="00C83DF3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3DF3" w:rsidRDefault="00C83DF3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17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3DF3" w:rsidRDefault="00C83DF3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14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3DF3" w:rsidRDefault="00C83DF3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3DF3" w:rsidRDefault="00895B23">
            <w:pPr>
              <w:spacing w:line="320" w:lineRule="exact"/>
              <w:jc w:val="center"/>
            </w:pPr>
            <w:r>
              <w:rPr>
                <w:rFonts w:ascii="標楷體" w:eastAsia="標楷體" w:hAnsi="標楷體" w:cs="標楷體"/>
              </w:rPr>
              <w:t>年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3DF3" w:rsidRDefault="00895B23">
            <w:pPr>
              <w:spacing w:line="320" w:lineRule="exact"/>
              <w:jc w:val="center"/>
            </w:pPr>
            <w:r>
              <w:rPr>
                <w:rFonts w:ascii="標楷體" w:eastAsia="標楷體" w:hAnsi="標楷體" w:cs="標楷體"/>
              </w:rPr>
              <w:t>月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3DF3" w:rsidRDefault="00895B23">
            <w:pPr>
              <w:spacing w:line="320" w:lineRule="exact"/>
              <w:jc w:val="center"/>
            </w:pPr>
            <w:r>
              <w:rPr>
                <w:rFonts w:ascii="標楷體" w:eastAsia="標楷體" w:hAnsi="標楷體" w:cs="標楷體"/>
              </w:rPr>
              <w:t>年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3DF3" w:rsidRDefault="00895B23">
            <w:pPr>
              <w:spacing w:line="320" w:lineRule="exact"/>
              <w:jc w:val="center"/>
            </w:pPr>
            <w:r>
              <w:rPr>
                <w:rFonts w:ascii="標楷體" w:eastAsia="標楷體" w:hAnsi="標楷體" w:cs="標楷體"/>
              </w:rPr>
              <w:t>月</w:t>
            </w:r>
          </w:p>
        </w:tc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3DF3" w:rsidRDefault="00C83DF3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</w:tr>
      <w:tr w:rsidR="00C83DF3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988" w:type="dxa"/>
            <w:vMerge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DF3" w:rsidRDefault="00C83DF3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3DF3" w:rsidRDefault="00C83DF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3DF3" w:rsidRDefault="00C83DF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3DF3" w:rsidRDefault="00C83DF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3DF3" w:rsidRDefault="00C83DF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3DF3" w:rsidRDefault="00C83DF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3DF3" w:rsidRDefault="00C83DF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3DF3" w:rsidRDefault="00C83DF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3DF3" w:rsidRDefault="00C83DF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83DF3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988" w:type="dxa"/>
            <w:vMerge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DF3" w:rsidRDefault="00C83DF3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3DF3" w:rsidRDefault="00C83DF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3DF3" w:rsidRDefault="00C83DF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3DF3" w:rsidRDefault="00C83DF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3DF3" w:rsidRDefault="00C83DF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3DF3" w:rsidRDefault="00C83DF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3DF3" w:rsidRDefault="00C83DF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3DF3" w:rsidRDefault="00C83DF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3DF3" w:rsidRDefault="00C83DF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83DF3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988" w:type="dxa"/>
            <w:vMerge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DF3" w:rsidRDefault="00C83DF3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3DF3" w:rsidRDefault="00C83DF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3DF3" w:rsidRDefault="00C83DF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3DF3" w:rsidRDefault="00C83DF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3DF3" w:rsidRDefault="00C83DF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3DF3" w:rsidRDefault="00C83DF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3DF3" w:rsidRDefault="00C83DF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3DF3" w:rsidRDefault="00C83DF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3DF3" w:rsidRDefault="00C83DF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83DF3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988" w:type="dxa"/>
            <w:vMerge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DF3" w:rsidRDefault="00C83DF3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3DF3" w:rsidRDefault="00C83DF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3DF3" w:rsidRDefault="00C83DF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3DF3" w:rsidRDefault="00C83DF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3DF3" w:rsidRDefault="00C83DF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3DF3" w:rsidRDefault="00C83DF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3DF3" w:rsidRDefault="00C83DF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3DF3" w:rsidRDefault="00C83DF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3DF3" w:rsidRDefault="00C83DF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83DF3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988" w:type="dxa"/>
            <w:vMerge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DF3" w:rsidRDefault="00C83DF3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3DF3" w:rsidRDefault="00C83DF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3DF3" w:rsidRDefault="00C83DF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3DF3" w:rsidRDefault="00C83DF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3DF3" w:rsidRDefault="00C83DF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3DF3" w:rsidRDefault="00C83DF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3DF3" w:rsidRDefault="00C83DF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3DF3" w:rsidRDefault="00C83DF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3DF3" w:rsidRDefault="00C83DF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83DF3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9390" w:type="dxa"/>
            <w:gridSpan w:val="15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DF3" w:rsidRDefault="00895B2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報名資料檢核表</w:t>
            </w:r>
          </w:p>
          <w:p w:rsidR="00C83DF3" w:rsidRDefault="00895B2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身分證正反面影本、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畢業證書影本、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汽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機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車駕照、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服務證明書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無則免付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C83DF3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9390" w:type="dxa"/>
            <w:gridSpan w:val="15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3DF3" w:rsidRDefault="00895B23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簡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要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自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述</w:t>
            </w:r>
          </w:p>
        </w:tc>
      </w:tr>
      <w:tr w:rsidR="00C83DF3">
        <w:tblPrEx>
          <w:tblCellMar>
            <w:top w:w="0" w:type="dxa"/>
            <w:bottom w:w="0" w:type="dxa"/>
          </w:tblCellMar>
        </w:tblPrEx>
        <w:trPr>
          <w:cantSplit/>
          <w:trHeight w:val="6089"/>
        </w:trPr>
        <w:tc>
          <w:tcPr>
            <w:tcW w:w="9390" w:type="dxa"/>
            <w:gridSpan w:val="1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DF3" w:rsidRDefault="00C83DF3">
            <w:pPr>
              <w:spacing w:before="240" w:line="276" w:lineRule="auto"/>
              <w:ind w:firstLine="567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83DF3" w:rsidRDefault="00C83DF3">
      <w:pPr>
        <w:spacing w:line="320" w:lineRule="exact"/>
        <w:ind w:left="780" w:hanging="780"/>
        <w:rPr>
          <w:rFonts w:eastAsia="標楷體" w:cs="標楷體"/>
          <w:sz w:val="26"/>
          <w:szCs w:val="26"/>
        </w:rPr>
      </w:pPr>
    </w:p>
    <w:sectPr w:rsidR="00C83DF3">
      <w:pgSz w:w="11906" w:h="16838"/>
      <w:pgMar w:top="737" w:right="1134" w:bottom="426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B23" w:rsidRDefault="00895B23">
      <w:r>
        <w:separator/>
      </w:r>
    </w:p>
  </w:endnote>
  <w:endnote w:type="continuationSeparator" w:id="0">
    <w:p w:rsidR="00895B23" w:rsidRDefault="00895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B23" w:rsidRDefault="00895B23">
      <w:r>
        <w:rPr>
          <w:color w:val="000000"/>
        </w:rPr>
        <w:separator/>
      </w:r>
    </w:p>
  </w:footnote>
  <w:footnote w:type="continuationSeparator" w:id="0">
    <w:p w:rsidR="00895B23" w:rsidRDefault="00895B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83DF3"/>
    <w:rsid w:val="0030422C"/>
    <w:rsid w:val="00895B23"/>
    <w:rsid w:val="00C8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67BF95-C914-43F5-B07C-410A57C29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款"/>
    <w:basedOn w:val="a"/>
    <w:pPr>
      <w:ind w:left="1664" w:hanging="502"/>
      <w:jc w:val="both"/>
    </w:pPr>
    <w:rPr>
      <w:rFonts w:ascii="標楷體" w:eastAsia="標楷體" w:hAnsi="標楷體"/>
      <w:sz w:val="28"/>
      <w:szCs w:val="20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character" w:styleId="a9">
    <w:name w:val="Hyperlink"/>
    <w:rPr>
      <w:rFonts w:ascii="Times New Roman" w:hAnsi="Times New Roman" w:cs="Times New Roman"/>
      <w:color w:val="0000FF"/>
      <w:u w:val="single"/>
    </w:rPr>
  </w:style>
  <w:style w:type="character" w:customStyle="1" w:styleId="lined">
    <w:name w:val="lined"/>
  </w:style>
  <w:style w:type="character" w:customStyle="1" w:styleId="1">
    <w:name w:val="未解析的提及1"/>
    <w:rPr>
      <w:color w:val="605E5C"/>
      <w:shd w:val="clear" w:color="auto" w:fill="E1DFDD"/>
    </w:rPr>
  </w:style>
  <w:style w:type="paragraph" w:styleId="aa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連江縣南竿鄉公所 機關主管</dc:creator>
  <cp:lastModifiedBy>Microsoft 帳戶</cp:lastModifiedBy>
  <cp:revision>2</cp:revision>
  <cp:lastPrinted>2023-08-02T08:21:00Z</cp:lastPrinted>
  <dcterms:created xsi:type="dcterms:W3CDTF">2025-02-25T01:14:00Z</dcterms:created>
  <dcterms:modified xsi:type="dcterms:W3CDTF">2025-02-25T01:14:00Z</dcterms:modified>
</cp:coreProperties>
</file>